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CD49D" w14:textId="77777777" w:rsidR="00D87B10" w:rsidRPr="00F665BE" w:rsidRDefault="00D87B10" w:rsidP="00D87B10">
      <w:pPr>
        <w:adjustRightInd w:val="0"/>
        <w:snapToGrid w:val="0"/>
        <w:spacing w:line="360" w:lineRule="auto"/>
        <w:jc w:val="center"/>
        <w:rPr>
          <w:rFonts w:ascii="Arial" w:eastAsia="Malgun Gothic" w:hAnsi="Arial" w:cs="Arial"/>
          <w:b/>
          <w:bCs/>
          <w:iCs/>
          <w:color w:val="0000FF"/>
          <w:sz w:val="32"/>
          <w:szCs w:val="32"/>
        </w:rPr>
      </w:pPr>
      <w:r w:rsidRPr="00F665BE">
        <w:rPr>
          <w:rFonts w:ascii="Arial" w:eastAsia="Malgun Gothic" w:hAnsi="Arial" w:cs="Arial"/>
          <w:b/>
          <w:bCs/>
          <w:iCs/>
          <w:color w:val="0000FF"/>
          <w:sz w:val="32"/>
          <w:szCs w:val="32"/>
        </w:rPr>
        <w:t>Supplementary Script</w:t>
      </w:r>
    </w:p>
    <w:p w14:paraId="54257B9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ind w:firstLine="0"/>
        <w:jc w:val="both"/>
        <w:rPr>
          <w:rFonts w:ascii="Courier New" w:eastAsia="Malgun Gothic" w:hAnsi="Courier New" w:cs="Courier New"/>
          <w:i/>
          <w:color w:val="0000FF"/>
          <w:sz w:val="20"/>
          <w:szCs w:val="20"/>
        </w:rPr>
      </w:pPr>
    </w:p>
    <w:p w14:paraId="3D02B003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InputBox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, Layer, Layers, Enter number of layers,</w:t>
      </w:r>
    </w:p>
    <w:p w14:paraId="2B27355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InputBox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, Height, Original Height, Enter original height,</w:t>
      </w:r>
    </w:p>
    <w:p w14:paraId="1A36F533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InputBox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, Increment, Height Increment, Enter Height increment per layer(µm),</w:t>
      </w:r>
    </w:p>
    <w:p w14:paraId="496952C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6899B7C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keyin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=0</w:t>
      </w:r>
    </w:p>
    <w:p w14:paraId="6C2BD6BB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Loop %layer%</w:t>
      </w:r>
    </w:p>
    <w:p w14:paraId="68D9BFCA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{</w:t>
      </w:r>
    </w:p>
    <w:p w14:paraId="049F8BF7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ControlClick, x557 y285, Dimatix Drop Manager,,,,</w:t>
      </w:r>
    </w:p>
    <w:p w14:paraId="77C94590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1000</w:t>
      </w:r>
    </w:p>
    <w:p w14:paraId="7F7EA66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38C30926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setkeydelay,5</w:t>
      </w:r>
    </w:p>
    <w:p w14:paraId="2D42CC26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loop 20</w:t>
      </w:r>
    </w:p>
    <w:p w14:paraId="769EA35F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{</w:t>
      </w:r>
    </w:p>
    <w:p w14:paraId="3EEE5DFC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send {BS}</w:t>
      </w:r>
    </w:p>
    <w:p w14:paraId="59986ABB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send {Del}</w:t>
      </w:r>
    </w:p>
    <w:p w14:paraId="47436E23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}</w:t>
      </w:r>
    </w:p>
    <w:p w14:paraId="00E5054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setkeydelay,100</w:t>
      </w:r>
    </w:p>
    <w:p w14:paraId="6D07BF4B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send, %Height%</w:t>
      </w:r>
    </w:p>
    <w:p w14:paraId="5D4285EC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1000</w:t>
      </w:r>
    </w:p>
    <w:p w14:paraId="5C18A6D8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Height:=</w:t>
      </w:r>
      <w:proofErr w:type="spellStart"/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Height+Increment</w:t>
      </w:r>
      <w:proofErr w:type="spellEnd"/>
    </w:p>
    <w:p w14:paraId="38C58CD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1000</w:t>
      </w:r>
    </w:p>
    <w:p w14:paraId="0DB86B20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76F25063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ControlClick, x706 y550, Dimatix Drop Manager,,,,</w:t>
      </w:r>
    </w:p>
    <w:p w14:paraId="4902D4C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</w:p>
    <w:p w14:paraId="0CA9EF60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2000</w:t>
      </w:r>
    </w:p>
    <w:p w14:paraId="6E50ECDF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319C0D4A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ControlClick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, x607 y533, Print </w:t>
      </w: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Preview  *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** Using Printing Origin ***,,,,</w:t>
      </w:r>
    </w:p>
    <w:p w14:paraId="4AB6A77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5C43B3C2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1000</w:t>
      </w:r>
    </w:p>
    <w:p w14:paraId="2C53FB6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2CE0AE22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428510AA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  window=1</w:t>
      </w:r>
    </w:p>
    <w:p w14:paraId="05DD1A16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  while window==1</w:t>
      </w:r>
    </w:p>
    <w:p w14:paraId="0E3E66AE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{</w:t>
      </w:r>
    </w:p>
    <w:p w14:paraId="0AF5ECE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IfWinExist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, </w:t>
      </w: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Waiting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 to print...</w:t>
      </w:r>
    </w:p>
    <w:p w14:paraId="178DABD7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{</w:t>
      </w:r>
    </w:p>
    <w:p w14:paraId="310615BF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lastRenderedPageBreak/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window :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=1</w:t>
      </w:r>
    </w:p>
    <w:p w14:paraId="517D1488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}</w:t>
      </w:r>
    </w:p>
    <w:p w14:paraId="46897E92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23C986B9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else</w:t>
      </w:r>
    </w:p>
    <w:p w14:paraId="05423F5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{</w:t>
      </w:r>
    </w:p>
    <w:p w14:paraId="59841E01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window :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=0</w:t>
      </w:r>
    </w:p>
    <w:p w14:paraId="3C7FF7D0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</w: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ab/>
        <w:t>}</w:t>
      </w:r>
    </w:p>
    <w:p w14:paraId="1452AC2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        }</w:t>
      </w:r>
    </w:p>
    <w:p w14:paraId="42A3E402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246EFA45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READY:=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 0</w:t>
      </w:r>
    </w:p>
    <w:p w14:paraId="5083DED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while READY == 0</w:t>
      </w:r>
    </w:p>
    <w:p w14:paraId="6E09AE28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{</w:t>
      </w:r>
    </w:p>
    <w:p w14:paraId="046B27A0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X := 695</w:t>
      </w:r>
    </w:p>
    <w:p w14:paraId="1DDBD89A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Y := 560</w:t>
      </w:r>
    </w:p>
    <w:p w14:paraId="16115D9F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  <w:lang w:val="fr-FR"/>
        </w:rPr>
        <w:t>WinActivate, Dimatix Drop Manager</w:t>
      </w:r>
    </w:p>
    <w:p w14:paraId="33414FCA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sleep 3000</w:t>
      </w:r>
    </w:p>
    <w:p w14:paraId="6B9EC69B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PixelGetColor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 xml:space="preserve">, color, X, </w:t>
      </w: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Y,RGB</w:t>
      </w:r>
      <w:proofErr w:type="gramEnd"/>
    </w:p>
    <w:p w14:paraId="45361A6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</w:p>
    <w:p w14:paraId="47A093A6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spell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ifEqual</w:t>
      </w:r>
      <w:proofErr w:type="spell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, color, 0x52B54A</w:t>
      </w:r>
    </w:p>
    <w:p w14:paraId="764D2F27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{</w:t>
      </w:r>
    </w:p>
    <w:p w14:paraId="0A16E1EF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READY :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= 1</w:t>
      </w:r>
    </w:p>
    <w:p w14:paraId="2AE63D8E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}</w:t>
      </w:r>
    </w:p>
    <w:p w14:paraId="5DD43F1C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else</w:t>
      </w:r>
    </w:p>
    <w:p w14:paraId="3285FCC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{</w:t>
      </w:r>
    </w:p>
    <w:p w14:paraId="593FFFF7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READY :</w:t>
      </w:r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= 0</w:t>
      </w:r>
    </w:p>
    <w:p w14:paraId="074B891D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}</w:t>
      </w:r>
    </w:p>
    <w:p w14:paraId="77D7E3F7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}</w:t>
      </w:r>
    </w:p>
    <w:p w14:paraId="3051710B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}</w:t>
      </w:r>
    </w:p>
    <w:p w14:paraId="3F6A85A4" w14:textId="77777777" w:rsidR="00D87B10" w:rsidRPr="00F665BE" w:rsidRDefault="00D87B10" w:rsidP="00D87B10">
      <w:pPr>
        <w:pStyle w:val="20"/>
        <w:adjustRightInd w:val="0"/>
        <w:snapToGrid w:val="0"/>
        <w:spacing w:line="360" w:lineRule="auto"/>
        <w:ind w:firstLine="0"/>
        <w:jc w:val="both"/>
        <w:rPr>
          <w:rFonts w:ascii="Courier New" w:eastAsia="Malgun Gothic" w:hAnsi="Courier New" w:cs="Courier New"/>
          <w:i/>
          <w:color w:val="auto"/>
          <w:sz w:val="20"/>
          <w:szCs w:val="20"/>
        </w:rPr>
      </w:pPr>
      <w:proofErr w:type="gramStart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Esc::</w:t>
      </w:r>
      <w:proofErr w:type="spellStart"/>
      <w:proofErr w:type="gramEnd"/>
      <w:r w:rsidRPr="00F665BE">
        <w:rPr>
          <w:rFonts w:ascii="Courier New" w:eastAsia="Malgun Gothic" w:hAnsi="Courier New" w:cs="Courier New"/>
          <w:i/>
          <w:color w:val="auto"/>
          <w:sz w:val="20"/>
          <w:szCs w:val="20"/>
        </w:rPr>
        <w:t>ExitApp</w:t>
      </w:r>
      <w:proofErr w:type="spellEnd"/>
    </w:p>
    <w:p w14:paraId="5C4E2DD5" w14:textId="77777777" w:rsidR="00B21BEC" w:rsidRPr="00F665BE" w:rsidRDefault="00B21BEC" w:rsidP="00E6772A">
      <w:pPr>
        <w:rPr>
          <w:rFonts w:ascii="Courier New" w:hAnsi="Courier New" w:cs="Courier New"/>
        </w:rPr>
      </w:pPr>
    </w:p>
    <w:sectPr w:rsidR="00B21BEC" w:rsidRPr="00F665BE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A5E0D" w14:textId="77777777" w:rsidR="00802406" w:rsidRDefault="00802406" w:rsidP="002E6CD6">
      <w:r>
        <w:separator/>
      </w:r>
    </w:p>
  </w:endnote>
  <w:endnote w:type="continuationSeparator" w:id="0">
    <w:p w14:paraId="46C4A701" w14:textId="77777777" w:rsidR="00802406" w:rsidRDefault="00802406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DAEA" w14:textId="77777777" w:rsidR="00802406" w:rsidRDefault="00802406" w:rsidP="002E6CD6">
      <w:r>
        <w:separator/>
      </w:r>
    </w:p>
  </w:footnote>
  <w:footnote w:type="continuationSeparator" w:id="0">
    <w:p w14:paraId="6355A4A5" w14:textId="77777777" w:rsidR="00802406" w:rsidRDefault="00802406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13477DB2" w:rsidR="005312FA" w:rsidRPr="00EC5F7D" w:rsidRDefault="00303A24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967487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www.bio-protocol.org/e4016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13477DB2" w:rsidR="005312FA" w:rsidRPr="00EC5F7D" w:rsidRDefault="00303A24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967487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www.bio-protocol.org/e4016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16C3E019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303A2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09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303A2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4016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73F840DD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303A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4016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16C3E019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303A2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09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303A2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4016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73F840DD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303A24">
                      <w:rPr>
                        <w:rFonts w:ascii="Arial" w:hAnsi="Arial" w:cs="Arial"/>
                        <w:sz w:val="16"/>
                        <w:szCs w:val="16"/>
                      </w:rPr>
                      <w:t>4016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3A24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2406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87B10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3AB4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665BE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303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4016" TargetMode="External"/><Relationship Id="rId2" Type="http://schemas.openxmlformats.org/officeDocument/2006/relationships/hyperlink" Target="http://www.bio-protocol.org/e401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98BA-514B-49A8-A0B5-3787C75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12</cp:revision>
  <cp:lastPrinted>2017-08-29T14:01:00Z</cp:lastPrinted>
  <dcterms:created xsi:type="dcterms:W3CDTF">2019-08-09T08:39:00Z</dcterms:created>
  <dcterms:modified xsi:type="dcterms:W3CDTF">2021-04-25T12:45:00Z</dcterms:modified>
</cp:coreProperties>
</file>